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F53A" w14:textId="77777777" w:rsidR="00357078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874C45" wp14:editId="1F85C4AA">
            <wp:simplePos x="0" y="0"/>
            <wp:positionH relativeFrom="column">
              <wp:posOffset>4651379</wp:posOffset>
            </wp:positionH>
            <wp:positionV relativeFrom="paragraph">
              <wp:posOffset>-894712</wp:posOffset>
            </wp:positionV>
            <wp:extent cx="1943100" cy="1682111"/>
            <wp:effectExtent l="0" t="0" r="0" b="0"/>
            <wp:wrapNone/>
            <wp:docPr id="8663421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821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szCs w:val="36"/>
        </w:rPr>
        <w:t>TOTTONIANS RUGBY CLUB</w:t>
      </w:r>
    </w:p>
    <w:p w14:paraId="38B197AD" w14:textId="77777777" w:rsidR="00357078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PRESENTS</w:t>
      </w:r>
    </w:p>
    <w:p w14:paraId="10148704" w14:textId="77777777" w:rsidR="00357078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PLAYERS PRESENTATION BALL 24/25 SEASON</w:t>
      </w:r>
    </w:p>
    <w:p w14:paraId="7E8C5CA5" w14:textId="77777777" w:rsidR="00357078" w:rsidRDefault="000000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include 3 course meal and dancing until 12am</w:t>
      </w:r>
    </w:p>
    <w:p w14:paraId="69CB2EFC" w14:textId="77777777" w:rsidR="00357078" w:rsidRDefault="00357078">
      <w:pPr>
        <w:pStyle w:val="NoSpacing"/>
      </w:pPr>
    </w:p>
    <w:p w14:paraId="32D65BEE" w14:textId="77777777" w:rsidR="00357078" w:rsidRDefault="00000000">
      <w:pPr>
        <w:pStyle w:val="NoSpacing"/>
        <w:jc w:val="center"/>
      </w:pPr>
      <w:r>
        <w:rPr>
          <w:rFonts w:ascii="Arial" w:hAnsi="Arial" w:cs="Arial"/>
          <w:b/>
          <w:bCs/>
        </w:rPr>
        <w:t>Friday 13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2025 – The Novotel, Southampton</w:t>
      </w:r>
    </w:p>
    <w:p w14:paraId="64917FE4" w14:textId="77777777" w:rsidR="00357078" w:rsidRDefault="00357078">
      <w:pPr>
        <w:pStyle w:val="NoSpacing"/>
        <w:jc w:val="center"/>
        <w:rPr>
          <w:rFonts w:ascii="Arial" w:hAnsi="Arial" w:cs="Arial"/>
          <w:b/>
          <w:bCs/>
        </w:rPr>
      </w:pPr>
    </w:p>
    <w:p w14:paraId="3CE44424" w14:textId="77777777" w:rsidR="00357078" w:rsidRDefault="000000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Arrival 6.30pm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Sit Down/speeches promptly 7pm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 open till 12.30am</w:t>
      </w:r>
    </w:p>
    <w:p w14:paraId="1C16EBA7" w14:textId="42D8F514" w:rsidR="00357078" w:rsidRDefault="000000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Dress Code: Preferably Din</w:t>
      </w:r>
      <w:r w:rsidR="00094E1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 Jacket/Lounge Suit for the Gentlemen</w:t>
      </w:r>
    </w:p>
    <w:p w14:paraId="365B1F97" w14:textId="77777777" w:rsidR="00357078" w:rsidRDefault="00357078">
      <w:pPr>
        <w:rPr>
          <w:rFonts w:ascii="Arial" w:hAnsi="Arial" w:cs="Arial"/>
          <w:sz w:val="20"/>
          <w:szCs w:val="20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357078" w14:paraId="10FA12A4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A6FD" w14:textId="77777777" w:rsidR="00357078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C2E2E85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92C3" w14:textId="77777777" w:rsidR="00357078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No:</w:t>
            </w:r>
          </w:p>
        </w:tc>
      </w:tr>
    </w:tbl>
    <w:p w14:paraId="64A9E236" w14:textId="77777777" w:rsidR="00357078" w:rsidRDefault="00357078">
      <w:pPr>
        <w:spacing w:after="0"/>
        <w:rPr>
          <w:vanish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57078" w14:paraId="5819B5FB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1A24" w14:textId="77777777" w:rsidR="00357078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22EFBFD4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EFF4E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B544A2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16A08B" w14:textId="77777777" w:rsidR="00357078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357078" w14:paraId="20E1A162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54F1" w14:textId="77777777" w:rsidR="00357078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all persons on Table (Tables seat 8/10)</w:t>
            </w:r>
          </w:p>
          <w:p w14:paraId="30329DEF" w14:textId="77777777" w:rsidR="00357078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 choice against name please, Menu overleaf:</w:t>
            </w:r>
          </w:p>
        </w:tc>
      </w:tr>
      <w:tr w:rsidR="00357078" w14:paraId="54545C3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F1FD" w14:textId="77777777" w:rsidR="00357078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3208" w14:textId="77777777" w:rsidR="00357078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1C72" w14:textId="77777777" w:rsidR="00357078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1C74" w14:textId="77777777" w:rsidR="00357078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</w:t>
            </w:r>
          </w:p>
        </w:tc>
      </w:tr>
      <w:tr w:rsidR="00357078" w14:paraId="0A3A478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8E29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F48F1D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2BAB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1AAE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8410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078" w14:paraId="4E504CE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1D11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260305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BBBE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5B90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8099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078" w14:paraId="449A773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A276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F8EB0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DFA9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3BA0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2BE3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078" w14:paraId="34ADD85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157B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8E03F8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3DB3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D87D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12CB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078" w14:paraId="2ADFFFF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D009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A6ACDB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2141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9054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DEEE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6B86B6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2E1BE81C" w14:textId="77777777" w:rsidR="00357078" w:rsidRDefault="00000000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6802D" wp14:editId="6500370E">
                <wp:simplePos x="0" y="0"/>
                <wp:positionH relativeFrom="column">
                  <wp:posOffset>4711702</wp:posOffset>
                </wp:positionH>
                <wp:positionV relativeFrom="paragraph">
                  <wp:posOffset>6986</wp:posOffset>
                </wp:positionV>
                <wp:extent cx="920115" cy="405765"/>
                <wp:effectExtent l="0" t="0" r="13335" b="13335"/>
                <wp:wrapSquare wrapText="bothSides"/>
                <wp:docPr id="6513437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F7CFB5" w14:textId="77777777" w:rsidR="00357078" w:rsidRDefault="00000000">
                            <w:r>
                              <w:t>£</w:t>
                            </w:r>
                          </w:p>
                          <w:p w14:paraId="39E812F8" w14:textId="77777777" w:rsidR="00357078" w:rsidRDefault="0035707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68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pt;margin-top:.55pt;width:72.45pt;height:3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" strokeweight=".26467mm">
                <v:textbox>
                  <w:txbxContent>
                    <w:p w14:paraId="2CF7CFB5" w14:textId="77777777" w:rsidR="00357078" w:rsidRDefault="00000000">
                      <w:r>
                        <w:t>£</w:t>
                      </w:r>
                    </w:p>
                    <w:p w14:paraId="39E812F8" w14:textId="77777777" w:rsidR="00357078" w:rsidRDefault="0035707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05D3" wp14:editId="29E56584">
                <wp:simplePos x="0" y="0"/>
                <wp:positionH relativeFrom="column">
                  <wp:posOffset>1244598</wp:posOffset>
                </wp:positionH>
                <wp:positionV relativeFrom="paragraph">
                  <wp:posOffset>8257</wp:posOffset>
                </wp:positionV>
                <wp:extent cx="589916" cy="400050"/>
                <wp:effectExtent l="0" t="0" r="19684" b="19050"/>
                <wp:wrapSquare wrapText="bothSides"/>
                <wp:docPr id="283596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62519D" w14:textId="77777777" w:rsidR="00357078" w:rsidRDefault="0035707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05D3" id="_x0000_s1027" type="#_x0000_t202" style="position:absolute;margin-left:98pt;margin-top:.65pt;width:46.4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" strokeweight=".26467mm">
                <v:textbox>
                  <w:txbxContent>
                    <w:p w14:paraId="2162519D" w14:textId="77777777" w:rsidR="00357078" w:rsidRDefault="0035707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No of Tickets Req. </w:t>
      </w:r>
      <w:r>
        <w:rPr>
          <w:rFonts w:ascii="Arial" w:hAnsi="Arial" w:cs="Arial"/>
          <w:sz w:val="20"/>
          <w:szCs w:val="20"/>
        </w:rPr>
        <w:tab/>
        <w:t>@ £45.00 per person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</w:t>
      </w:r>
      <w:r>
        <w:rPr>
          <w:rFonts w:ascii="Arial" w:hAnsi="Arial" w:cs="Arial"/>
          <w:sz w:val="20"/>
          <w:szCs w:val="20"/>
        </w:rPr>
        <w:tab/>
      </w:r>
    </w:p>
    <w:p w14:paraId="7FA4348A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59807F14" w14:textId="77777777" w:rsidR="00357078" w:rsidRDefault="00357078">
      <w:pPr>
        <w:rPr>
          <w:rFonts w:ascii="Arial" w:hAnsi="Arial" w:cs="Arial"/>
          <w:sz w:val="20"/>
          <w:szCs w:val="20"/>
        </w:rPr>
      </w:pPr>
    </w:p>
    <w:tbl>
      <w:tblPr>
        <w:tblW w:w="89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5"/>
      </w:tblGrid>
      <w:tr w:rsidR="00357078" w14:paraId="1E220464" w14:textId="77777777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004D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0623D" w14:textId="77777777" w:rsidR="00357078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PLEASE RETURN YOUR COMPLETED FORM TO: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michellehausen@aol.com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OR POST TO: Poona Lodge, Old Romsey Road, Cadnam, Southampton, SO40 2NP.</w:t>
            </w:r>
          </w:p>
          <w:p w14:paraId="39D596F3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0CCB7B" w14:textId="77777777" w:rsidR="00357078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MAKE PAYMENT BY BANK TRANSFER TO: TRFC, Account No: 50239550, Sort Code: 20-79-25 – quoting ‘Surname/PB’ as reference, OR pay by card/cash at the club.</w:t>
            </w:r>
          </w:p>
          <w:p w14:paraId="4FE71A67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ECD0C2" w14:textId="77777777" w:rsidR="00357078" w:rsidRDefault="00000000">
            <w:pPr>
              <w:spacing w:after="0" w:line="240" w:lineRule="auto"/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ALL PAYMENTS PLEASE BY FRIDAY 23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MAY 2025. NO REFUNDS WILL BE MADE AFTER THIS TIME. PLEASE ADVISE OF ANY SPECIAL DIETARY REQUIREMENTS OR ANY SPECIAL SEATING ARRANGEMENTS.</w:t>
            </w:r>
          </w:p>
          <w:p w14:paraId="6B119F88" w14:textId="77777777" w:rsidR="00357078" w:rsidRDefault="00357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0F3E08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55CB7A3E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7A1D8558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59918597" w14:textId="77777777" w:rsidR="00357078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MENU</w:t>
      </w:r>
    </w:p>
    <w:p w14:paraId="3EBEDF2D" w14:textId="77777777" w:rsidR="00357078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choose 1 option on all three courses and write against your name on booking form.</w:t>
      </w:r>
    </w:p>
    <w:p w14:paraId="3B849BB6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69567134" w14:textId="77777777" w:rsidR="00357078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Starter:</w:t>
      </w:r>
    </w:p>
    <w:p w14:paraId="3441BACC" w14:textId="52FA55A8" w:rsidR="00357078" w:rsidRDefault="00000000">
      <w:r>
        <w:rPr>
          <w:rFonts w:ascii="Arial" w:hAnsi="Arial" w:cs="Arial"/>
          <w:sz w:val="20"/>
          <w:szCs w:val="20"/>
        </w:rPr>
        <w:t>Ham Hock and pea terrine</w:t>
      </w:r>
      <w:r w:rsidR="00094E16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erved with apricot jell</w:t>
      </w:r>
      <w:r w:rsidR="00094E1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, pickled cucumber and seasonal salad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>GF</w:t>
      </w:r>
    </w:p>
    <w:p w14:paraId="58A7F4F5" w14:textId="77777777" w:rsidR="00357078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</w:t>
      </w:r>
    </w:p>
    <w:p w14:paraId="3E6D3478" w14:textId="2377B738" w:rsidR="00357078" w:rsidRDefault="00000000">
      <w:r>
        <w:rPr>
          <w:rFonts w:ascii="Arial" w:hAnsi="Arial" w:cs="Arial"/>
          <w:sz w:val="20"/>
          <w:szCs w:val="20"/>
        </w:rPr>
        <w:t>Caprese salad topped with toasted blue poppy seeds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 w:rsidR="00094E16"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GF,VG</w:t>
      </w:r>
      <w:proofErr w:type="gramEnd"/>
    </w:p>
    <w:p w14:paraId="7E82B4C9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775E7103" w14:textId="77777777" w:rsidR="00357078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Main:</w:t>
      </w:r>
    </w:p>
    <w:p w14:paraId="7D2272CD" w14:textId="544297F4" w:rsidR="00357078" w:rsidRDefault="00000000">
      <w:r>
        <w:rPr>
          <w:rFonts w:ascii="Arial" w:hAnsi="Arial" w:cs="Arial"/>
          <w:sz w:val="20"/>
          <w:szCs w:val="20"/>
        </w:rPr>
        <w:t>Thyme and lemon crusted salmon accompanied by braised baby gem, semi-dried cherry tomatoes, garlic steamed potato and a warm hollandaise sauce.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4E16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color w:val="FF0000"/>
          <w:sz w:val="20"/>
          <w:szCs w:val="20"/>
        </w:rPr>
        <w:t>GF available</w:t>
      </w:r>
    </w:p>
    <w:p w14:paraId="2D9B2646" w14:textId="77777777" w:rsidR="00357078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</w:t>
      </w:r>
    </w:p>
    <w:p w14:paraId="34181263" w14:textId="2FBDED3D" w:rsidR="00357078" w:rsidRDefault="00000000">
      <w:r>
        <w:rPr>
          <w:rFonts w:ascii="Arial" w:hAnsi="Arial" w:cs="Arial"/>
          <w:sz w:val="20"/>
          <w:szCs w:val="20"/>
        </w:rPr>
        <w:t>Pressed Pork Belly served with creamy mashed potato, crispy cabbage, pressed apple and a cream cider jus.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4E16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color w:val="FF0000"/>
          <w:sz w:val="20"/>
          <w:szCs w:val="20"/>
        </w:rPr>
        <w:t>GF</w:t>
      </w:r>
    </w:p>
    <w:p w14:paraId="1A863A55" w14:textId="77777777" w:rsidR="00357078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</w:t>
      </w:r>
    </w:p>
    <w:p w14:paraId="2A78849B" w14:textId="08498540" w:rsidR="00357078" w:rsidRDefault="00000000">
      <w:r>
        <w:rPr>
          <w:rFonts w:ascii="Arial" w:hAnsi="Arial" w:cs="Arial"/>
          <w:sz w:val="20"/>
          <w:szCs w:val="20"/>
        </w:rPr>
        <w:t xml:space="preserve">Baked Aubergine served with sun blush tomato tapenade.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4E1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color w:val="FF0000"/>
          <w:sz w:val="20"/>
          <w:szCs w:val="20"/>
        </w:rPr>
        <w:t>GF/VG</w:t>
      </w:r>
    </w:p>
    <w:p w14:paraId="6C83EAD9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1BD57E0C" w14:textId="77777777" w:rsidR="00357078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Dessert:</w:t>
      </w:r>
    </w:p>
    <w:p w14:paraId="68514589" w14:textId="078991EA" w:rsidR="00357078" w:rsidRDefault="00000000">
      <w:r>
        <w:rPr>
          <w:rFonts w:ascii="Arial" w:hAnsi="Arial" w:cs="Arial"/>
          <w:sz w:val="20"/>
          <w:szCs w:val="20"/>
        </w:rPr>
        <w:t>Carameli</w:t>
      </w:r>
      <w:r w:rsidR="00094E1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ed biscuit cheesecake served with coffee whipped cream and caramel sauce. </w:t>
      </w:r>
      <w:r w:rsidRPr="00094E16">
        <w:rPr>
          <w:rFonts w:ascii="Arial" w:hAnsi="Arial" w:cs="Arial"/>
          <w:color w:val="FF0000"/>
          <w:sz w:val="20"/>
          <w:szCs w:val="20"/>
        </w:rPr>
        <w:t>VG available</w:t>
      </w:r>
    </w:p>
    <w:p w14:paraId="10E574EF" w14:textId="77777777" w:rsidR="00357078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</w:t>
      </w:r>
    </w:p>
    <w:p w14:paraId="4DC3B856" w14:textId="77777777" w:rsidR="00357078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Classic lemon tart served with candied lemon and raspberry coulis.</w:t>
      </w:r>
    </w:p>
    <w:p w14:paraId="688387F7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19040EEF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4BBDB87F" w14:textId="77777777" w:rsidR="00357078" w:rsidRDefault="00000000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V: Vegetarian     VG: Vegan     GF: Gluten Free     DF: Dairy Free</w:t>
      </w:r>
    </w:p>
    <w:p w14:paraId="485BB987" w14:textId="77777777" w:rsidR="00357078" w:rsidRDefault="00357078">
      <w:pPr>
        <w:rPr>
          <w:rFonts w:ascii="Arial" w:hAnsi="Arial" w:cs="Arial"/>
          <w:sz w:val="20"/>
          <w:szCs w:val="20"/>
        </w:rPr>
      </w:pPr>
    </w:p>
    <w:p w14:paraId="01E93E46" w14:textId="77777777" w:rsidR="00357078" w:rsidRDefault="00000000">
      <w:pPr>
        <w:jc w:val="center"/>
      </w:pPr>
      <w:r>
        <w:rPr>
          <w:rFonts w:ascii="Arial" w:hAnsi="Arial" w:cs="Arial"/>
          <w:color w:val="FF0000"/>
          <w:sz w:val="20"/>
          <w:szCs w:val="20"/>
        </w:rPr>
        <w:t>Our kitchen is not free of allergens, Please inform us of any dietary requirements in advance and we will make efforts to minimise contamination.</w:t>
      </w:r>
    </w:p>
    <w:p w14:paraId="6C06A8D1" w14:textId="77777777" w:rsidR="00357078" w:rsidRDefault="00357078">
      <w:pPr>
        <w:rPr>
          <w:rFonts w:ascii="Arial" w:hAnsi="Arial" w:cs="Arial"/>
          <w:sz w:val="20"/>
          <w:szCs w:val="20"/>
        </w:rPr>
      </w:pPr>
    </w:p>
    <w:sectPr w:rsidR="0035707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B1EEA" w14:textId="77777777" w:rsidR="001F5628" w:rsidRDefault="001F5628">
      <w:pPr>
        <w:spacing w:after="0" w:line="240" w:lineRule="auto"/>
      </w:pPr>
      <w:r>
        <w:separator/>
      </w:r>
    </w:p>
  </w:endnote>
  <w:endnote w:type="continuationSeparator" w:id="0">
    <w:p w14:paraId="3E318B3C" w14:textId="77777777" w:rsidR="001F5628" w:rsidRDefault="001F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291AB" w14:textId="77777777" w:rsidR="001F5628" w:rsidRDefault="001F56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75F626" w14:textId="77777777" w:rsidR="001F5628" w:rsidRDefault="001F5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7078"/>
    <w:rsid w:val="00094E16"/>
    <w:rsid w:val="001F5628"/>
    <w:rsid w:val="00357078"/>
    <w:rsid w:val="00686F18"/>
    <w:rsid w:val="00AC30DA"/>
    <w:rsid w:val="00E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2E44"/>
  <w15:docId w15:val="{DB1C5345-F68F-401B-9345-562E2AAA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Spacing">
    <w:name w:val="No Spacing"/>
    <w:pPr>
      <w:suppressAutoHyphens/>
      <w:spacing w:after="0" w:line="240" w:lineRule="auto"/>
    </w:p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ellehausen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Hausen</dc:creator>
  <dc:description/>
  <cp:lastModifiedBy>Richard Isaacs</cp:lastModifiedBy>
  <cp:revision>2</cp:revision>
  <cp:lastPrinted>2025-03-26T14:02:00Z</cp:lastPrinted>
  <dcterms:created xsi:type="dcterms:W3CDTF">2025-03-26T17:53:00Z</dcterms:created>
  <dcterms:modified xsi:type="dcterms:W3CDTF">2025-03-26T17:53:00Z</dcterms:modified>
</cp:coreProperties>
</file>